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87C98" w14:textId="77777777" w:rsidR="000B1AAF" w:rsidRDefault="000B1AAF" w:rsidP="00B05DD6">
      <w:pPr>
        <w:spacing w:line="360" w:lineRule="auto"/>
        <w:jc w:val="both"/>
        <w:rPr>
          <w:rFonts w:ascii="Arial" w:hAnsi="Arial" w:cs="Arial"/>
        </w:rPr>
      </w:pPr>
    </w:p>
    <w:p w14:paraId="7322CAB8" w14:textId="531A5129" w:rsidR="00B05DD6" w:rsidRPr="007F1323" w:rsidRDefault="00B05DD6" w:rsidP="00B05DD6">
      <w:pPr>
        <w:spacing w:line="360" w:lineRule="auto"/>
        <w:jc w:val="both"/>
        <w:rPr>
          <w:rFonts w:ascii="Arial" w:hAnsi="Arial" w:cs="Arial"/>
          <w:b/>
          <w:bCs/>
        </w:rPr>
      </w:pPr>
      <w:r w:rsidRPr="007F1323">
        <w:rPr>
          <w:rFonts w:ascii="Arial" w:hAnsi="Arial" w:cs="Arial"/>
          <w:b/>
          <w:bCs/>
        </w:rPr>
        <w:t>RICHIESTA DI INTERVENTO / MANUTENZIONE</w:t>
      </w:r>
    </w:p>
    <w:p w14:paraId="476EDAC5" w14:textId="77777777" w:rsidR="00B05DD6" w:rsidRDefault="00B05DD6" w:rsidP="00B05DD6">
      <w:pPr>
        <w:spacing w:line="360" w:lineRule="auto"/>
        <w:jc w:val="both"/>
        <w:rPr>
          <w:rFonts w:ascii="Arial" w:hAnsi="Arial" w:cs="Arial"/>
        </w:rPr>
      </w:pPr>
    </w:p>
    <w:p w14:paraId="7D3A1AF8" w14:textId="688DD239" w:rsidR="00B05DD6" w:rsidRPr="00B05DD6" w:rsidRDefault="00B05DD6" w:rsidP="00B05DD6">
      <w:pPr>
        <w:spacing w:line="360" w:lineRule="auto"/>
        <w:rPr>
          <w:rFonts w:ascii="Arial" w:hAnsi="Arial" w:cs="Arial"/>
        </w:rPr>
      </w:pPr>
      <w:r w:rsidRPr="00B05DD6">
        <w:rPr>
          <w:rFonts w:ascii="Arial" w:hAnsi="Arial" w:cs="Arial"/>
          <w:bCs/>
        </w:rPr>
        <w:t xml:space="preserve">Il/la sottoscritto/a </w:t>
      </w:r>
      <w:r>
        <w:rPr>
          <w:rFonts w:ascii="Arial" w:hAnsi="Arial" w:cs="Arial"/>
          <w:bCs/>
        </w:rPr>
        <w:t xml:space="preserve">  </w:t>
      </w:r>
      <w:r w:rsidRPr="00B05DD6">
        <w:rPr>
          <w:rFonts w:ascii="Arial" w:hAnsi="Arial" w:cs="Arial"/>
          <w:bCs/>
        </w:rPr>
        <w:t>_______________________________________________________________</w:t>
      </w:r>
    </w:p>
    <w:p w14:paraId="39299301" w14:textId="364E1A24" w:rsidR="00B05DD6" w:rsidRPr="00B05DD6" w:rsidRDefault="00B05DD6" w:rsidP="00B05DD6">
      <w:pPr>
        <w:spacing w:line="360" w:lineRule="auto"/>
        <w:rPr>
          <w:rFonts w:ascii="Arial" w:hAnsi="Arial" w:cs="Arial"/>
          <w:bCs/>
        </w:rPr>
      </w:pPr>
      <w:r w:rsidRPr="00B05DD6">
        <w:rPr>
          <w:rFonts w:ascii="Arial" w:hAnsi="Arial" w:cs="Arial"/>
          <w:bCs/>
        </w:rPr>
        <w:t xml:space="preserve">Docente responsabile / Assistente tecnico del laboratorio </w:t>
      </w:r>
      <w:r>
        <w:rPr>
          <w:rFonts w:ascii="Arial" w:hAnsi="Arial" w:cs="Arial"/>
          <w:bCs/>
        </w:rPr>
        <w:t>_</w:t>
      </w:r>
      <w:r w:rsidRPr="00B05DD6">
        <w:rPr>
          <w:rFonts w:ascii="Arial" w:hAnsi="Arial" w:cs="Arial"/>
          <w:bCs/>
        </w:rPr>
        <w:t>_______________________________</w:t>
      </w:r>
    </w:p>
    <w:p w14:paraId="0AF97165" w14:textId="77777777" w:rsidR="00B05DD6" w:rsidRPr="00B05DD6" w:rsidRDefault="00B05DD6" w:rsidP="00B05DD6">
      <w:pPr>
        <w:spacing w:line="360" w:lineRule="auto"/>
        <w:rPr>
          <w:rFonts w:ascii="Arial" w:hAnsi="Arial" w:cs="Arial"/>
          <w:bCs/>
        </w:rPr>
      </w:pPr>
      <w:r w:rsidRPr="00B05DD6">
        <w:rPr>
          <w:rFonts w:ascii="Arial" w:hAnsi="Arial" w:cs="Arial"/>
          <w:bCs/>
        </w:rPr>
        <w:t>segnala il seguente malfunzionamento e fa richiesta di intervento di manutenzione:</w:t>
      </w:r>
    </w:p>
    <w:p w14:paraId="1E7FF5FA" w14:textId="77777777" w:rsidR="00B05DD6" w:rsidRPr="00B05DD6" w:rsidRDefault="00B05DD6" w:rsidP="00B05DD6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4684"/>
        <w:gridCol w:w="3996"/>
      </w:tblGrid>
      <w:tr w:rsidR="00B05DD6" w:rsidRPr="00B05DD6" w14:paraId="53127154" w14:textId="77777777" w:rsidTr="00B05DD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39D5" w14:textId="77777777" w:rsidR="00B05DD6" w:rsidRPr="00B05DD6" w:rsidRDefault="00B05DD6" w:rsidP="00B05DD6">
            <w:pPr>
              <w:spacing w:line="36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B05DD6">
              <w:rPr>
                <w:rFonts w:ascii="Arial" w:hAnsi="Arial" w:cs="Arial"/>
              </w:rPr>
              <w:t>UBICAZIONE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E655" w14:textId="4C23573B" w:rsidR="00B05DD6" w:rsidRPr="00B05DD6" w:rsidRDefault="00B05DD6" w:rsidP="00B05D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05DD6">
              <w:rPr>
                <w:rFonts w:ascii="Arial" w:hAnsi="Arial" w:cs="Arial"/>
              </w:rPr>
              <w:t>MACCHINA/APPARECCHIATURA</w:t>
            </w:r>
            <w:r>
              <w:rPr>
                <w:rFonts w:ascii="Arial" w:hAnsi="Arial" w:cs="Arial"/>
              </w:rPr>
              <w:t xml:space="preserve"> </w:t>
            </w:r>
            <w:r w:rsidRPr="00B05DD6">
              <w:rPr>
                <w:rFonts w:ascii="Arial" w:hAnsi="Arial" w:cs="Arial"/>
              </w:rPr>
              <w:t>MARCA/MODELLO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3B6B" w14:textId="77777777" w:rsidR="00B05DD6" w:rsidRPr="00B05DD6" w:rsidRDefault="00B05DD6" w:rsidP="00B05D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05DD6">
              <w:rPr>
                <w:rFonts w:ascii="Arial" w:hAnsi="Arial" w:cs="Arial"/>
              </w:rPr>
              <w:t>PROBLEMA RISCONTRATO</w:t>
            </w:r>
          </w:p>
        </w:tc>
      </w:tr>
      <w:tr w:rsidR="00B05DD6" w:rsidRPr="00B05DD6" w14:paraId="63589433" w14:textId="77777777" w:rsidTr="00B05DD6">
        <w:trPr>
          <w:trHeight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8E4B" w14:textId="77777777" w:rsidR="00B05DD6" w:rsidRPr="00B05DD6" w:rsidRDefault="00B05DD6" w:rsidP="00B05D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080" w14:textId="77777777" w:rsidR="00B05DD6" w:rsidRPr="00B05DD6" w:rsidRDefault="00B05DD6" w:rsidP="00B05DD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A39E" w14:textId="77777777" w:rsidR="00B05DD6" w:rsidRPr="00B05DD6" w:rsidRDefault="00B05DD6" w:rsidP="00B05DD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05DD6" w:rsidRPr="00B05DD6" w14:paraId="07FA337F" w14:textId="77777777" w:rsidTr="00B05DD6">
        <w:trPr>
          <w:trHeight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6462" w14:textId="77777777" w:rsidR="00B05DD6" w:rsidRPr="00B05DD6" w:rsidRDefault="00B05DD6" w:rsidP="00B05DD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E71B" w14:textId="77777777" w:rsidR="00B05DD6" w:rsidRPr="00B05DD6" w:rsidRDefault="00B05DD6" w:rsidP="00B05DD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D90B" w14:textId="77777777" w:rsidR="00B05DD6" w:rsidRPr="00B05DD6" w:rsidRDefault="00B05DD6" w:rsidP="00B05DD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05DD6" w:rsidRPr="00B05DD6" w14:paraId="6BFF4C34" w14:textId="77777777" w:rsidTr="00B05DD6">
        <w:trPr>
          <w:trHeight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40F7" w14:textId="77777777" w:rsidR="00B05DD6" w:rsidRPr="00B05DD6" w:rsidRDefault="00B05DD6" w:rsidP="00B05DD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158E" w14:textId="77777777" w:rsidR="00B05DD6" w:rsidRPr="00B05DD6" w:rsidRDefault="00B05DD6" w:rsidP="00B05DD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A98C" w14:textId="77777777" w:rsidR="00B05DD6" w:rsidRPr="00B05DD6" w:rsidRDefault="00B05DD6" w:rsidP="00B05DD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05DD6" w:rsidRPr="00B05DD6" w14:paraId="273FA4DF" w14:textId="77777777" w:rsidTr="00B05DD6">
        <w:trPr>
          <w:trHeight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59C2" w14:textId="77777777" w:rsidR="00B05DD6" w:rsidRPr="00B05DD6" w:rsidRDefault="00B05DD6" w:rsidP="00B05DD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2C7D" w14:textId="77777777" w:rsidR="00B05DD6" w:rsidRPr="00B05DD6" w:rsidRDefault="00B05DD6" w:rsidP="00B05DD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760C" w14:textId="77777777" w:rsidR="00B05DD6" w:rsidRPr="00B05DD6" w:rsidRDefault="00B05DD6" w:rsidP="00B05DD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05DD6" w:rsidRPr="00B05DD6" w14:paraId="67B7056C" w14:textId="77777777" w:rsidTr="00B05DD6">
        <w:trPr>
          <w:trHeight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C046" w14:textId="77777777" w:rsidR="00B05DD6" w:rsidRPr="00B05DD6" w:rsidRDefault="00B05DD6" w:rsidP="00B05DD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1F48" w14:textId="77777777" w:rsidR="00B05DD6" w:rsidRPr="00B05DD6" w:rsidRDefault="00B05DD6" w:rsidP="00B05DD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15E6" w14:textId="77777777" w:rsidR="00B05DD6" w:rsidRPr="00B05DD6" w:rsidRDefault="00B05DD6" w:rsidP="00B05DD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05DD6" w:rsidRPr="00B05DD6" w14:paraId="72EF65BF" w14:textId="77777777" w:rsidTr="00B05DD6">
        <w:trPr>
          <w:trHeight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FD83" w14:textId="77777777" w:rsidR="00B05DD6" w:rsidRPr="00B05DD6" w:rsidRDefault="00B05DD6" w:rsidP="00B05DD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7F68" w14:textId="77777777" w:rsidR="00B05DD6" w:rsidRPr="00B05DD6" w:rsidRDefault="00B05DD6" w:rsidP="00B05DD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7327" w14:textId="77777777" w:rsidR="00B05DD6" w:rsidRPr="00B05DD6" w:rsidRDefault="00B05DD6" w:rsidP="00B05DD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05DD6" w:rsidRPr="00B05DD6" w14:paraId="67941B63" w14:textId="77777777" w:rsidTr="00B05DD6">
        <w:trPr>
          <w:trHeight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54A2" w14:textId="77777777" w:rsidR="00B05DD6" w:rsidRPr="00B05DD6" w:rsidRDefault="00B05DD6" w:rsidP="00B05DD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BB9D" w14:textId="77777777" w:rsidR="00B05DD6" w:rsidRPr="00B05DD6" w:rsidRDefault="00B05DD6" w:rsidP="00B05DD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8466" w14:textId="77777777" w:rsidR="00B05DD6" w:rsidRPr="00B05DD6" w:rsidRDefault="00B05DD6" w:rsidP="00B05DD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05DD6" w:rsidRPr="00B05DD6" w14:paraId="1A439CCC" w14:textId="77777777" w:rsidTr="00B05DD6">
        <w:trPr>
          <w:trHeight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991B" w14:textId="77777777" w:rsidR="00B05DD6" w:rsidRPr="00B05DD6" w:rsidRDefault="00B05DD6" w:rsidP="00B05DD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691D" w14:textId="77777777" w:rsidR="00B05DD6" w:rsidRPr="00B05DD6" w:rsidRDefault="00B05DD6" w:rsidP="00B05DD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623C" w14:textId="77777777" w:rsidR="00B05DD6" w:rsidRPr="00B05DD6" w:rsidRDefault="00B05DD6" w:rsidP="00B05DD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EE30179" w14:textId="77777777" w:rsidR="00B05DD6" w:rsidRPr="00B05DD6" w:rsidRDefault="00B05DD6" w:rsidP="00B05DD6">
      <w:pPr>
        <w:spacing w:line="360" w:lineRule="auto"/>
        <w:jc w:val="both"/>
        <w:rPr>
          <w:rFonts w:ascii="Arial" w:hAnsi="Arial" w:cs="Arial"/>
          <w:bCs/>
          <w:lang w:bidi="en-US"/>
        </w:rPr>
      </w:pPr>
    </w:p>
    <w:p w14:paraId="55BC3DBF" w14:textId="77777777" w:rsidR="00B05DD6" w:rsidRPr="00B05DD6" w:rsidRDefault="00B05DD6" w:rsidP="00B05DD6">
      <w:pPr>
        <w:spacing w:line="360" w:lineRule="auto"/>
        <w:jc w:val="both"/>
        <w:rPr>
          <w:rFonts w:ascii="Arial" w:hAnsi="Arial" w:cs="Arial"/>
          <w:bCs/>
        </w:rPr>
      </w:pPr>
      <w:r w:rsidRPr="00B05DD6">
        <w:rPr>
          <w:rFonts w:ascii="Arial" w:hAnsi="Arial" w:cs="Arial"/>
          <w:bCs/>
        </w:rPr>
        <w:t xml:space="preserve">ANNOTAZIONI: </w:t>
      </w:r>
    </w:p>
    <w:p w14:paraId="3199AA78" w14:textId="02D65EDC" w:rsidR="00B05DD6" w:rsidRPr="00B05DD6" w:rsidRDefault="00B05DD6" w:rsidP="00B05DD6">
      <w:pPr>
        <w:spacing w:line="360" w:lineRule="auto"/>
        <w:jc w:val="both"/>
        <w:rPr>
          <w:rFonts w:ascii="Arial" w:hAnsi="Arial" w:cs="Arial"/>
          <w:bCs/>
        </w:rPr>
      </w:pPr>
      <w:r w:rsidRPr="00B05DD6">
        <w:rPr>
          <w:rFonts w:ascii="Arial" w:hAnsi="Arial" w:cs="Arial"/>
          <w:bCs/>
        </w:rPr>
        <w:t>______________________________________________________________________________</w:t>
      </w:r>
    </w:p>
    <w:p w14:paraId="6F2D8E84" w14:textId="7501CB07" w:rsidR="00B05DD6" w:rsidRPr="00B05DD6" w:rsidRDefault="00B05DD6" w:rsidP="00B05DD6">
      <w:pPr>
        <w:spacing w:line="360" w:lineRule="auto"/>
        <w:jc w:val="both"/>
        <w:rPr>
          <w:rFonts w:ascii="Arial" w:hAnsi="Arial" w:cs="Arial"/>
          <w:bCs/>
        </w:rPr>
      </w:pPr>
      <w:r w:rsidRPr="00B05DD6">
        <w:rPr>
          <w:rFonts w:ascii="Arial" w:hAnsi="Arial" w:cs="Arial"/>
          <w:bCs/>
        </w:rPr>
        <w:t>______________________________________________________________________________</w:t>
      </w:r>
    </w:p>
    <w:p w14:paraId="41C13E63" w14:textId="77777777" w:rsidR="00B05DD6" w:rsidRPr="00B05DD6" w:rsidRDefault="00B05DD6" w:rsidP="00B05DD6">
      <w:pPr>
        <w:spacing w:line="360" w:lineRule="auto"/>
        <w:jc w:val="both"/>
        <w:rPr>
          <w:rFonts w:ascii="Arial" w:hAnsi="Arial" w:cs="Arial"/>
          <w:bCs/>
        </w:rPr>
      </w:pPr>
    </w:p>
    <w:p w14:paraId="2D832D1D" w14:textId="0613E5F5" w:rsidR="00B05DD6" w:rsidRDefault="00B05DD6" w:rsidP="00B05DD6">
      <w:pPr>
        <w:spacing w:line="360" w:lineRule="auto"/>
        <w:jc w:val="both"/>
        <w:rPr>
          <w:rFonts w:ascii="Arial" w:hAnsi="Arial" w:cs="Arial"/>
          <w:bCs/>
        </w:rPr>
      </w:pPr>
      <w:r w:rsidRPr="00B05DD6">
        <w:rPr>
          <w:rFonts w:ascii="Arial" w:hAnsi="Arial" w:cs="Arial"/>
          <w:bCs/>
        </w:rPr>
        <w:t>Bollate, 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 w:rsidRPr="00B05DD6">
        <w:rPr>
          <w:rFonts w:ascii="Arial" w:hAnsi="Arial" w:cs="Arial"/>
          <w:bCs/>
        </w:rPr>
        <w:t>Firma _________________</w:t>
      </w:r>
    </w:p>
    <w:p w14:paraId="574B2C4E" w14:textId="77777777" w:rsidR="00B05DD6" w:rsidRDefault="00B05DD6" w:rsidP="00B05DD6">
      <w:pPr>
        <w:spacing w:line="360" w:lineRule="auto"/>
        <w:jc w:val="both"/>
        <w:rPr>
          <w:rFonts w:ascii="Arial" w:hAnsi="Arial" w:cs="Arial"/>
        </w:rPr>
      </w:pPr>
    </w:p>
    <w:p w14:paraId="0A30D6E3" w14:textId="18C7EA1C" w:rsidR="00AB2A4D" w:rsidRPr="00AB2A4D" w:rsidRDefault="00AB2A4D" w:rsidP="00903D63">
      <w:pPr>
        <w:spacing w:line="360" w:lineRule="auto"/>
        <w:jc w:val="right"/>
        <w:rPr>
          <w:rFonts w:ascii="Arial" w:hAnsi="Arial" w:cs="Arial"/>
        </w:rPr>
      </w:pPr>
    </w:p>
    <w:sectPr w:rsidR="00AB2A4D" w:rsidRPr="00AB2A4D" w:rsidSect="008506FE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68835" w14:textId="77777777" w:rsidR="00904269" w:rsidRDefault="00904269" w:rsidP="003B710F">
      <w:r>
        <w:separator/>
      </w:r>
    </w:p>
  </w:endnote>
  <w:endnote w:type="continuationSeparator" w:id="0">
    <w:p w14:paraId="40A06CBC" w14:textId="77777777" w:rsidR="00904269" w:rsidRDefault="00904269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204231A5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7F1323" w:rsidRPr="007F1323">
      <w:rPr>
        <w:rFonts w:ascii="Arial" w:hAnsi="Arial" w:cs="Arial"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231621C6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4212C6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46D21" w14:textId="77777777" w:rsidR="00904269" w:rsidRDefault="00904269" w:rsidP="003B710F">
      <w:r>
        <w:separator/>
      </w:r>
    </w:p>
  </w:footnote>
  <w:footnote w:type="continuationSeparator" w:id="0">
    <w:p w14:paraId="7873430F" w14:textId="77777777" w:rsidR="00904269" w:rsidRDefault="00904269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73858">
    <w:abstractNumId w:val="0"/>
  </w:num>
  <w:num w:numId="2" w16cid:durableId="1162162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16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039DE"/>
    <w:rsid w:val="00035E9A"/>
    <w:rsid w:val="000B1AAF"/>
    <w:rsid w:val="00153F01"/>
    <w:rsid w:val="00190F0D"/>
    <w:rsid w:val="001B02E5"/>
    <w:rsid w:val="0023744C"/>
    <w:rsid w:val="00243857"/>
    <w:rsid w:val="002802BA"/>
    <w:rsid w:val="00281752"/>
    <w:rsid w:val="00331166"/>
    <w:rsid w:val="00354A90"/>
    <w:rsid w:val="003B710F"/>
    <w:rsid w:val="003D27B2"/>
    <w:rsid w:val="003E438D"/>
    <w:rsid w:val="004212C6"/>
    <w:rsid w:val="00457F35"/>
    <w:rsid w:val="004E4A9F"/>
    <w:rsid w:val="00504539"/>
    <w:rsid w:val="005502DD"/>
    <w:rsid w:val="005B5F26"/>
    <w:rsid w:val="005D232E"/>
    <w:rsid w:val="005D63DA"/>
    <w:rsid w:val="005E238C"/>
    <w:rsid w:val="006116B8"/>
    <w:rsid w:val="00657E71"/>
    <w:rsid w:val="00674C23"/>
    <w:rsid w:val="006B2594"/>
    <w:rsid w:val="006B5E03"/>
    <w:rsid w:val="006E0859"/>
    <w:rsid w:val="006F0FE3"/>
    <w:rsid w:val="00715274"/>
    <w:rsid w:val="00757A7B"/>
    <w:rsid w:val="007705D9"/>
    <w:rsid w:val="00794641"/>
    <w:rsid w:val="007F1323"/>
    <w:rsid w:val="008506FE"/>
    <w:rsid w:val="00875AFA"/>
    <w:rsid w:val="00894887"/>
    <w:rsid w:val="008C411D"/>
    <w:rsid w:val="00903D63"/>
    <w:rsid w:val="00904269"/>
    <w:rsid w:val="0093702D"/>
    <w:rsid w:val="0098419C"/>
    <w:rsid w:val="009A010C"/>
    <w:rsid w:val="00A13DE5"/>
    <w:rsid w:val="00A858AD"/>
    <w:rsid w:val="00AB2A4D"/>
    <w:rsid w:val="00B05DD6"/>
    <w:rsid w:val="00B26BE0"/>
    <w:rsid w:val="00B5039B"/>
    <w:rsid w:val="00B63CBE"/>
    <w:rsid w:val="00B87C7A"/>
    <w:rsid w:val="00C74131"/>
    <w:rsid w:val="00CF6225"/>
    <w:rsid w:val="00D436E9"/>
    <w:rsid w:val="00D621FF"/>
    <w:rsid w:val="00D74593"/>
    <w:rsid w:val="00DC51BB"/>
    <w:rsid w:val="00DF4D8A"/>
    <w:rsid w:val="00E22119"/>
    <w:rsid w:val="00E57949"/>
    <w:rsid w:val="00ED100F"/>
    <w:rsid w:val="00F01B82"/>
    <w:rsid w:val="00F358B2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27CAC345-C9BB-48FD-B1F1-F7FD314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4</cp:revision>
  <cp:lastPrinted>2003-06-24T23:32:00Z</cp:lastPrinted>
  <dcterms:created xsi:type="dcterms:W3CDTF">2024-09-23T19:15:00Z</dcterms:created>
  <dcterms:modified xsi:type="dcterms:W3CDTF">2024-09-29T16:48:00Z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